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附件1：新增列硕士研究生指导教师名单 (30人)</w:t>
      </w:r>
    </w:p>
    <w:tbl>
      <w:tblPr>
        <w:tblStyle w:val="3"/>
        <w:tblW w:w="88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6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序号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姓名</w:t>
            </w:r>
          </w:p>
        </w:tc>
        <w:tc>
          <w:tcPr>
            <w:tcW w:w="6741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专业（方向）/授权类别（领域）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6741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郑萌芽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德语语言文学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潘  雷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阿拉伯语语言文学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黄华宪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亚非语言文学（越南语）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蒲公英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翻译（俄语笔译）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谭万文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翻译（英语笔译）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秦  勤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翻译（英语口译）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何  蛟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国际商务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李  彦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国际商务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唐晓玲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司俊峰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方晓田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教育学；教育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程  波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马克思主义理论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姜霁青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马克思主义理论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王  毅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马克思主义理论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赵晓燕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翻译（日语笔译）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童  峰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杨文华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王  伟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邓晓梅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刘  昊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新闻与传播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宋  瑾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新闻与传播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王  飞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新闻与传播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邬建中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新闻与传播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杨清波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新闻与传播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邓  宇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外国语言学及应用语言学；</w:t>
            </w:r>
          </w:p>
          <w:p>
            <w:pPr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英语语言文学（英语语言理论与应用）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董曼霞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外国语言学及应用语言学（商务英语方向）；</w:t>
            </w:r>
          </w:p>
          <w:p>
            <w:pPr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英语语言文学（英语教学理论与实践）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周  君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外国语言学及应用语言学（商务英语研究）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张健然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英语语言文学（英语文学）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胡  鹏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比较文学与世界文学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黄劲伟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汉语国际教育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1385A"/>
    <w:rsid w:val="19B1385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2018-09-26T09:53:00Z</dcterms:created>
  <dc:creator>Brehme</dc:creator>
  <cp:lastModifiedBy>Brehme</cp:lastModifiedBy>
  <dcterms:modified xsi:type="dcterms:W3CDTF">2018-09-26T09:53:37Z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